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FA61" w14:textId="77777777" w:rsidR="00365CED" w:rsidRDefault="009940BD">
      <w:pPr>
        <w:pStyle w:val="Standard"/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</w:rPr>
        <w:t>Образац</w:t>
      </w:r>
      <w:proofErr w:type="spellEnd"/>
    </w:p>
    <w:p w14:paraId="4838299D" w14:textId="77777777" w:rsidR="00365CED" w:rsidRDefault="00365CED">
      <w:pPr>
        <w:pStyle w:val="Standard"/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</w:rPr>
      </w:pPr>
    </w:p>
    <w:p w14:paraId="2DA145BA" w14:textId="77777777" w:rsidR="00365CED" w:rsidRDefault="009940BD">
      <w:pPr>
        <w:pStyle w:val="Standard"/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</w:t>
      </w:r>
    </w:p>
    <w:p w14:paraId="1EFCB44F" w14:textId="77777777" w:rsidR="00365CED" w:rsidRDefault="009940BD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Агенцији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спречавање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корупције</w:t>
      </w:r>
      <w:proofErr w:type="spellEnd"/>
    </w:p>
    <w:p w14:paraId="5F9DF5F7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9F1F892" w14:textId="77777777" w:rsidR="00365CED" w:rsidRDefault="00365CED">
      <w:pPr>
        <w:pStyle w:val="Standard"/>
        <w:spacing w:after="0"/>
        <w:rPr>
          <w:rFonts w:ascii="Times New Roman" w:hAnsi="Times New Roman" w:cs="Times New Roman"/>
          <w:color w:val="auto"/>
        </w:rPr>
      </w:pPr>
    </w:p>
    <w:p w14:paraId="62D9CBD5" w14:textId="77777777" w:rsidR="00365CED" w:rsidRDefault="009940BD">
      <w:pPr>
        <w:pStyle w:val="Standard"/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color w:val="auto"/>
        </w:rPr>
        <w:t>Учесник</w:t>
      </w:r>
      <w:proofErr w:type="spellEnd"/>
      <w:r>
        <w:rPr>
          <w:rFonts w:ascii="Times New Roman" w:eastAsia="Times New Roman" w:hAnsi="Times New Roman" w:cs="Times New Roman"/>
          <w:color w:val="auto"/>
        </w:rPr>
        <w:t>/</w:t>
      </w:r>
      <w:proofErr w:type="spellStart"/>
      <w:r>
        <w:rPr>
          <w:rFonts w:ascii="Times New Roman" w:eastAsia="Times New Roman" w:hAnsi="Times New Roman" w:cs="Times New Roman"/>
          <w:color w:val="auto"/>
        </w:rPr>
        <w:t>ца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конкурса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>ЛИЧНО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попуњава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образац</w:t>
      </w:r>
      <w:proofErr w:type="spellEnd"/>
    </w:p>
    <w:p w14:paraId="586D9F91" w14:textId="77777777" w:rsidR="00365CED" w:rsidRDefault="009940BD">
      <w:pPr>
        <w:pStyle w:val="Standard"/>
        <w:spacing w:after="0"/>
        <w:ind w:left="-5" w:hanging="10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Ако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пријаву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попуњавате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ручно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молимо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да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попуните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читко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штампаним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словима</w:t>
      </w:r>
      <w:proofErr w:type="spellEnd"/>
    </w:p>
    <w:p w14:paraId="008F5AD1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169BAEF0" w14:textId="77777777" w:rsidR="00365CED" w:rsidRDefault="009940BD">
      <w:pPr>
        <w:pStyle w:val="Standard"/>
        <w:spacing w:after="0"/>
        <w:ind w:left="-5" w:hanging="1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обавезна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поља</w:t>
      </w:r>
      <w:proofErr w:type="spellEnd"/>
    </w:p>
    <w:p w14:paraId="6D92EAB4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5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2839"/>
        <w:gridCol w:w="2920"/>
        <w:gridCol w:w="232"/>
      </w:tblGrid>
      <w:tr w:rsidR="00365CED" w14:paraId="796F1DE2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9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3842E59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орган</w:t>
            </w:r>
            <w:proofErr w:type="spellEnd"/>
          </w:p>
        </w:tc>
      </w:tr>
      <w:tr w:rsidR="00365CED" w14:paraId="2982DAD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36DA583F" w14:textId="77777777" w:rsidR="00365CED" w:rsidRDefault="009940BD">
            <w:pPr>
              <w:pStyle w:val="Standarduser"/>
              <w:widowControl w:val="0"/>
              <w:jc w:val="both"/>
            </w:pPr>
            <w:proofErr w:type="spellStart"/>
            <w:r>
              <w:rPr>
                <w:b/>
                <w:sz w:val="22"/>
                <w:szCs w:val="22"/>
              </w:rPr>
              <w:t>Подаци</w:t>
            </w:r>
            <w:proofErr w:type="spellEnd"/>
            <w:r>
              <w:rPr>
                <w:b/>
                <w:sz w:val="22"/>
                <w:szCs w:val="22"/>
              </w:rPr>
              <w:t xml:space="preserve"> о </w:t>
            </w:r>
            <w:proofErr w:type="spellStart"/>
            <w:r>
              <w:rPr>
                <w:b/>
                <w:sz w:val="22"/>
                <w:szCs w:val="22"/>
              </w:rPr>
              <w:t>конкурсу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b/>
                <w:sz w:val="22"/>
                <w:szCs w:val="22"/>
              </w:rPr>
              <w:t>Јавни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конкурс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попуњавање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извршилачкoг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радног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места</w:t>
            </w:r>
            <w:proofErr w:type="spellEnd"/>
            <w:r>
              <w:rPr>
                <w:b/>
                <w:sz w:val="22"/>
                <w:szCs w:val="22"/>
              </w:rPr>
              <w:t xml:space="preserve"> у </w:t>
            </w:r>
            <w:proofErr w:type="spellStart"/>
            <w:r>
              <w:rPr>
                <w:b/>
                <w:sz w:val="22"/>
                <w:szCs w:val="22"/>
              </w:rPr>
              <w:t>Служби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Агенције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спречавање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корупције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решење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бр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rFonts w:cs="Arial"/>
                <w:b/>
                <w:sz w:val="22"/>
                <w:szCs w:val="22"/>
              </w:rPr>
              <w:t>014-111-00-000</w:t>
            </w:r>
            <w:r>
              <w:rPr>
                <w:rFonts w:cs="Arial"/>
                <w:b/>
                <w:sz w:val="22"/>
                <w:szCs w:val="22"/>
                <w:lang/>
              </w:rPr>
              <w:t>6</w:t>
            </w:r>
            <w:r>
              <w:rPr>
                <w:rFonts w:cs="Arial"/>
                <w:b/>
                <w:sz w:val="22"/>
                <w:szCs w:val="22"/>
              </w:rPr>
              <w:t xml:space="preserve">/22-09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од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17.05.2022.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године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71782726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42B6C61C" w14:textId="77777777">
        <w:tblPrEx>
          <w:tblCellMar>
            <w:top w:w="0" w:type="dxa"/>
            <w:bottom w:w="0" w:type="dxa"/>
          </w:tblCellMar>
        </w:tblPrEx>
        <w:trPr>
          <w:trHeight w:val="179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1C120B4D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jc w:val="both"/>
            </w:pPr>
            <w:proofErr w:type="spellStart"/>
            <w:r>
              <w:rPr>
                <w:rStyle w:val="StrongEmphasis"/>
                <w:rFonts w:ascii="Times New Roman" w:eastAsia="GVPUVG+ArialMT" w:hAnsi="Times New Roman" w:cs="Times New Roman"/>
                <w:color w:val="auto"/>
                <w:spacing w:val="-4"/>
                <w:lang w:eastAsia="zh-CN"/>
              </w:rPr>
              <w:t>Радно</w:t>
            </w:r>
            <w:proofErr w:type="spellEnd"/>
            <w:r>
              <w:rPr>
                <w:rStyle w:val="StrongEmphasis"/>
                <w:rFonts w:ascii="Times New Roman" w:eastAsia="GVPUVG+ArialMT" w:hAnsi="Times New Roman" w:cs="Times New Roman"/>
                <w:color w:val="auto"/>
                <w:spacing w:val="-4"/>
                <w:lang w:eastAsia="zh-CN"/>
              </w:rPr>
              <w:t xml:space="preserve"> </w:t>
            </w:r>
            <w:proofErr w:type="spellStart"/>
            <w:r>
              <w:rPr>
                <w:rStyle w:val="StrongEmphasis"/>
                <w:rFonts w:ascii="Times New Roman" w:eastAsia="GVPUVG+ArialMT" w:hAnsi="Times New Roman" w:cs="Times New Roman"/>
                <w:color w:val="auto"/>
                <w:spacing w:val="-4"/>
                <w:lang w:eastAsia="zh-CN"/>
              </w:rPr>
              <w:t>место</w:t>
            </w:r>
            <w:proofErr w:type="spellEnd"/>
            <w:r>
              <w:rPr>
                <w:rStyle w:val="StrongEmphasis"/>
                <w:rFonts w:ascii="Times New Roman" w:eastAsia="GVPUVG+ArialMT" w:hAnsi="Times New Roman" w:cs="Times New Roman"/>
                <w:color w:val="auto"/>
                <w:spacing w:val="-4"/>
                <w:lang w:eastAsia="zh-CN"/>
              </w:rPr>
              <w:t>:</w:t>
            </w:r>
            <w:r>
              <w:rPr>
                <w:rStyle w:val="StrongEmphasis"/>
                <w:rFonts w:ascii="Times New Roman" w:eastAsia="GVPUVG+ArialMT" w:hAnsi="Times New Roman" w:cs="Times New Roman"/>
                <w:color w:val="auto"/>
                <w:spacing w:val="-4"/>
                <w:lang w:eastAsia="zh-CN"/>
              </w:rPr>
              <w:t xml:space="preserve"> </w:t>
            </w:r>
            <w:proofErr w:type="spellStart"/>
            <w:r>
              <w:rPr>
                <w:rStyle w:val="StrongEmphasis"/>
                <w:rFonts w:ascii="Times New Roman" w:eastAsia="GVPUVG+ArialMT" w:hAnsi="Times New Roman" w:cs="Times New Roman"/>
                <w:b w:val="0"/>
                <w:bCs w:val="0"/>
                <w:color w:val="auto"/>
                <w:spacing w:val="-4"/>
                <w:lang w:eastAsia="zh-CN"/>
              </w:rPr>
              <w:t>радно</w:t>
            </w:r>
            <w:proofErr w:type="spellEnd"/>
            <w:r>
              <w:rPr>
                <w:rStyle w:val="StrongEmphasis"/>
                <w:rFonts w:ascii="Times New Roman" w:eastAsia="GVPUVG+ArialMT" w:hAnsi="Times New Roman" w:cs="Times New Roman"/>
                <w:b w:val="0"/>
                <w:bCs w:val="0"/>
                <w:color w:val="auto"/>
                <w:spacing w:val="-4"/>
                <w:lang w:eastAsia="zh-CN"/>
              </w:rPr>
              <w:t xml:space="preserve"> </w:t>
            </w:r>
            <w:proofErr w:type="spellStart"/>
            <w:r>
              <w:rPr>
                <w:rStyle w:val="StrongEmphasis"/>
                <w:rFonts w:ascii="Times New Roman" w:eastAsia="GVPUVG+ArialMT" w:hAnsi="Times New Roman" w:cs="Times New Roman"/>
                <w:b w:val="0"/>
                <w:bCs w:val="0"/>
                <w:color w:val="auto"/>
                <w:spacing w:val="-4"/>
                <w:lang w:eastAsia="zh-CN"/>
              </w:rPr>
              <w:t>место</w:t>
            </w:r>
            <w:proofErr w:type="spellEnd"/>
            <w:r>
              <w:rPr>
                <w:rStyle w:val="StrongEmphasis"/>
                <w:rFonts w:ascii="Times New Roman" w:eastAsia="GVPUVG+ArialMT" w:hAnsi="Times New Roman" w:cs="Times New Roman"/>
                <w:b w:val="0"/>
                <w:bCs w:val="0"/>
                <w:color w:val="auto"/>
                <w:spacing w:val="-4"/>
                <w:lang w:eastAsia="zh-CN"/>
              </w:rPr>
              <w:t xml:space="preserve"> </w:t>
            </w:r>
            <w:proofErr w:type="spellStart"/>
            <w:r>
              <w:rPr>
                <w:rStyle w:val="StrongEmphasis"/>
                <w:rFonts w:ascii="Times New Roman" w:eastAsia="GVPUVG+ArialMT" w:hAnsi="Times New Roman" w:cs="Times New Roman"/>
                <w:b w:val="0"/>
                <w:bCs w:val="0"/>
                <w:color w:val="auto"/>
                <w:spacing w:val="-4"/>
                <w:lang w:eastAsia="zh-CN"/>
              </w:rPr>
              <w:t>за</w:t>
            </w:r>
            <w:proofErr w:type="spellEnd"/>
            <w:r>
              <w:rPr>
                <w:rFonts w:eastAsia="WenQuanYi Micro Hei" w:cs="Lohit Hindi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GVPUVG+ArialMT" w:hAnsi="Times New Roman" w:cs="Times New Roman"/>
                <w:color w:val="auto"/>
                <w:spacing w:val="-4"/>
                <w:lang w:eastAsia="zh-CN"/>
              </w:rPr>
              <w:t xml:space="preserve">административно-техничкуподршку за евиденције у Групи за </w:t>
            </w:r>
            <w:r>
              <w:rPr>
                <w:rFonts w:ascii="Times New Roman" w:eastAsia="GVPUVG+ArialMT" w:hAnsi="Times New Roman" w:cs="Times New Roman"/>
                <w:color w:val="auto"/>
                <w:spacing w:val="-4"/>
                <w:lang w:eastAsia="zh-CN"/>
              </w:rPr>
              <w:t>евиденције и извештавање у Одељењу за регистре и евиденције у Сектору за регистре и евиденције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7B484E5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пријаве</w:t>
            </w:r>
            <w:proofErr w:type="spellEnd"/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1FF2DA8B" w14:textId="77777777" w:rsidR="00365CED" w:rsidRDefault="00365CE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61C07BA1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78DB022D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положај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-</w:t>
            </w:r>
            <w:r>
              <w:rPr>
                <w:rStyle w:val="StrongEmphasis"/>
                <w:rFonts w:ascii="Times New Roman" w:hAnsi="Times New Roman"/>
              </w:rPr>
              <w:t xml:space="preserve"> </w:t>
            </w:r>
            <w:r>
              <w:rPr>
                <w:rStyle w:val="StrongEmphasis"/>
                <w:rFonts w:ascii="Times New Roman" w:hAnsi="Times New Roman"/>
                <w:lang/>
              </w:rPr>
              <w:t>референт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04EF68AB" w14:textId="77777777" w:rsidR="00365CED" w:rsidRDefault="009940BD">
            <w:pPr>
              <w:pStyle w:val="Standard"/>
              <w:widowControl w:val="0"/>
              <w:tabs>
                <w:tab w:val="left" w:pos="2357"/>
              </w:tabs>
              <w:spacing w:after="0" w:line="240" w:lineRule="auto"/>
              <w:ind w:left="1" w:right="-402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Агенцијa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спречавање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корупције</w:t>
            </w:r>
            <w:proofErr w:type="spellEnd"/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6F8F2662" w14:textId="77777777" w:rsidR="00365CED" w:rsidRDefault="009940BD">
            <w:pPr>
              <w:pStyle w:val="Standard"/>
              <w:widowControl w:val="0"/>
              <w:tabs>
                <w:tab w:val="left" w:pos="2356"/>
              </w:tabs>
              <w:spacing w:after="0" w:line="240" w:lineRule="auto"/>
              <w:ind w:firstLine="103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3053BD69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2907"/>
        <w:gridCol w:w="3898"/>
      </w:tblGrid>
      <w:tr w:rsidR="00365CED" w14:paraId="18392096" w14:textId="7777777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09" w:type="dxa"/>
              <w:left w:w="98" w:type="dxa"/>
              <w:bottom w:w="0" w:type="dxa"/>
              <w:right w:w="115" w:type="dxa"/>
            </w:tcMar>
          </w:tcPr>
          <w:p w14:paraId="17962A88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кандидат</w:t>
            </w:r>
            <w:proofErr w:type="spellEnd"/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09" w:type="dxa"/>
              <w:left w:w="98" w:type="dxa"/>
              <w:bottom w:w="0" w:type="dxa"/>
              <w:right w:w="115" w:type="dxa"/>
            </w:tcMar>
          </w:tcPr>
          <w:p w14:paraId="76EA5E86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1FEFFAD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62A3CF2A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Лични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414F72B2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384FA81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547704B0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74FBB411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7737F219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</w:tr>
      <w:tr w:rsidR="00365CED" w14:paraId="326E9DD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62F02955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Матични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*  </w:t>
            </w:r>
          </w:p>
        </w:tc>
      </w:tr>
      <w:tr w:rsidR="00365CED" w14:paraId="1847F275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58A8F8AC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Држављанство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6558BC98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059C237F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1B2D20D0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2D5088C8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20A7383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3"/>
        <w:gridCol w:w="3876"/>
      </w:tblGrid>
      <w:tr w:rsidR="00365CED" w14:paraId="361669D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75FE4127" w14:textId="77777777" w:rsidR="00365CED" w:rsidRDefault="009940BD">
            <w:pPr>
              <w:pStyle w:val="Standard"/>
              <w:widowControl w:val="0"/>
              <w:spacing w:after="0" w:line="240" w:lineRule="auto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</w:tr>
      <w:tr w:rsidR="00365CED" w14:paraId="13FAE92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14E6E32D" w14:textId="77777777" w:rsidR="00365CED" w:rsidRDefault="009940BD">
            <w:pPr>
              <w:pStyle w:val="Standard"/>
              <w:widowControl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78A6042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</w:tr>
      <w:tr w:rsidR="00365CED" w14:paraId="0DEDC38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1BCE1BB6" w14:textId="77777777" w:rsidR="00365CED" w:rsidRDefault="00365CED"/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4D09D99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</w:tr>
      <w:tr w:rsidR="00365CED" w14:paraId="5E080498" w14:textId="7777777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75732965" w14:textId="77777777" w:rsidR="00365CED" w:rsidRDefault="009940BD">
            <w:pPr>
              <w:pStyle w:val="Standard"/>
              <w:widowControl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</w:tc>
      </w:tr>
      <w:tr w:rsidR="00365CED" w14:paraId="0D67EC3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74A533A0" w14:textId="77777777" w:rsidR="00365CED" w:rsidRDefault="009940BD">
            <w:pPr>
              <w:pStyle w:val="Standard"/>
              <w:widowControl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  <w:proofErr w:type="spellEnd"/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00BA7D5C" w14:textId="77777777" w:rsidR="00365CED" w:rsidRDefault="009940BD">
            <w:pPr>
              <w:pStyle w:val="Standard"/>
              <w:widowControl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Место</w:t>
            </w:r>
            <w:proofErr w:type="spellEnd"/>
          </w:p>
        </w:tc>
      </w:tr>
      <w:tr w:rsidR="00365CED" w14:paraId="2025F65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66DCEF5D" w14:textId="77777777" w:rsidR="00365CED" w:rsidRDefault="00365CED"/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44D7A6C7" w14:textId="77777777" w:rsidR="00365CED" w:rsidRDefault="009940BD">
            <w:pPr>
              <w:pStyle w:val="Standard"/>
              <w:widowControl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  <w:proofErr w:type="spellEnd"/>
          </w:p>
        </w:tc>
      </w:tr>
      <w:tr w:rsidR="00365CED" w14:paraId="3C27B41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6B67229E" w14:textId="77777777" w:rsidR="00365CED" w:rsidRDefault="009940BD">
            <w:pPr>
              <w:pStyle w:val="Standard"/>
              <w:widowControl w:val="0"/>
              <w:spacing w:after="0" w:line="240" w:lineRule="auto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Примарни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*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Секундарни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обавезно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  <w:p w14:paraId="6EA7F325" w14:textId="77777777" w:rsidR="00365CED" w:rsidRDefault="00365CED">
            <w:pPr>
              <w:pStyle w:val="Standard"/>
              <w:widowControl w:val="0"/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262AD7F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5A340A74" w14:textId="77777777" w:rsidR="00365CED" w:rsidRDefault="009940BD">
            <w:pPr>
              <w:pStyle w:val="Standard"/>
              <w:widowControl w:val="0"/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</w:p>
          <w:p w14:paraId="1981DDE8" w14:textId="77777777" w:rsidR="00365CED" w:rsidRDefault="00365CED">
            <w:pPr>
              <w:pStyle w:val="Standard"/>
              <w:widowControl w:val="0"/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6DFAA35E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54ACBC0E" w14:textId="77777777" w:rsidR="00365CED" w:rsidRDefault="009940BD">
            <w:pPr>
              <w:pStyle w:val="Standard"/>
              <w:widowControl w:val="0"/>
              <w:spacing w:after="45" w:line="228" w:lineRule="auto"/>
              <w:ind w:left="2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достављају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писмена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достава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обавезна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)*</w:t>
            </w:r>
          </w:p>
          <w:p w14:paraId="01B7594E" w14:textId="77777777" w:rsidR="00365CED" w:rsidRDefault="00365CED">
            <w:pPr>
              <w:pStyle w:val="Standard"/>
              <w:widowControl w:val="0"/>
              <w:spacing w:after="45" w:line="228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71E9AE3E" w14:textId="77777777" w:rsidR="00365CED" w:rsidRDefault="009940BD">
            <w:pPr>
              <w:pStyle w:val="Standard"/>
              <w:widowControl w:val="0"/>
              <w:spacing w:after="0"/>
              <w:ind w:left="382"/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>
              <w:rPr>
                <w:rFonts w:ascii="Times New Roman" w:eastAsia="Arial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2. Е-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</w:p>
          <w:p w14:paraId="2CCE8779" w14:textId="77777777" w:rsidR="00365CED" w:rsidRDefault="00365CED">
            <w:pPr>
              <w:pStyle w:val="Standard"/>
              <w:widowControl w:val="0"/>
              <w:spacing w:after="0"/>
              <w:ind w:left="382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A2FFC9C" w14:textId="77777777" w:rsidR="00365CED" w:rsidRDefault="00365CED">
            <w:pPr>
              <w:pStyle w:val="Standard"/>
              <w:widowControl w:val="0"/>
              <w:spacing w:after="0"/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35A3DEA" w14:textId="77777777" w:rsidR="00365CED" w:rsidRDefault="00365CE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</w:p>
    <w:p w14:paraId="78062215" w14:textId="77777777" w:rsidR="00365CED" w:rsidRDefault="00365CE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7"/>
        <w:gridCol w:w="741"/>
        <w:gridCol w:w="704"/>
      </w:tblGrid>
      <w:tr w:rsidR="00365CED" w14:paraId="463BB991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</w:tcPr>
          <w:p w14:paraId="1E5664EF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36AEE7A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учествовали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? *</w:t>
            </w:r>
          </w:p>
          <w:p w14:paraId="684BAD5D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14:paraId="3A46AA1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14:paraId="43F918DD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365CED" w14:paraId="308773B6" w14:textId="77777777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7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</w:tcPr>
          <w:p w14:paraId="7C4ABD00" w14:textId="77777777" w:rsidR="00365CED" w:rsidRDefault="009940BD">
            <w:pPr>
              <w:pStyle w:val="Standard"/>
              <w:widowControl w:val="0"/>
              <w:spacing w:after="0" w:line="228" w:lineRule="auto"/>
              <w:ind w:left="103" w:right="15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учествовали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испунили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мерила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проверу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општих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функционалних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признају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  <w:p w14:paraId="5A419439" w14:textId="77777777" w:rsidR="00365CED" w:rsidRDefault="00365CED">
            <w:pPr>
              <w:pStyle w:val="Standard"/>
              <w:widowControl w:val="0"/>
              <w:spacing w:after="0" w:line="22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</w:rPr>
            </w:pPr>
          </w:p>
          <w:p w14:paraId="20E025DA" w14:textId="77777777" w:rsidR="00365CED" w:rsidRDefault="009940BD">
            <w:pPr>
              <w:pStyle w:val="Standard"/>
              <w:widowControl w:val="0"/>
              <w:spacing w:after="0" w:line="22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НАПОМЕНА:</w:t>
            </w:r>
          </w:p>
          <w:p w14:paraId="5218D930" w14:textId="77777777" w:rsidR="00365CED" w:rsidRDefault="009940BD">
            <w:pPr>
              <w:pStyle w:val="Standard"/>
              <w:widowControl w:val="0"/>
              <w:spacing w:after="0" w:line="22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ДА,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признаће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бодови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претходне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нећете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позвани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проверу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општих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функционалних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)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14:paraId="1E50DAB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14:paraId="1EE41F0A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365CED" w14:paraId="5CD613BF" w14:textId="77777777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7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</w:tcPr>
          <w:p w14:paraId="576EE5FB" w14:textId="77777777" w:rsidR="00365CED" w:rsidRDefault="00365CED"/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14:paraId="5479B85B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14:paraId="5CA263A8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BC07FEC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4"/>
        <w:gridCol w:w="1068"/>
        <w:gridCol w:w="2343"/>
        <w:gridCol w:w="245"/>
        <w:gridCol w:w="1232"/>
      </w:tblGrid>
      <w:tr w:rsidR="00365CED" w14:paraId="371E1123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42F84C0A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4A89E42A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*</w:t>
            </w:r>
          </w:p>
          <w:p w14:paraId="2702F281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6C50B2A2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17843021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45370F3F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Средња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гимназија</w:t>
            </w:r>
            <w:proofErr w:type="spellEnd"/>
          </w:p>
        </w:tc>
      </w:tr>
      <w:tr w:rsidR="00365CED" w14:paraId="3BA1F342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6EE1ED61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школе</w:t>
            </w:r>
            <w:proofErr w:type="spellEnd"/>
          </w:p>
          <w:p w14:paraId="6C5C9E3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седиште</w:t>
            </w:r>
            <w:proofErr w:type="spellEnd"/>
          </w:p>
          <w:p w14:paraId="382FA20A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16683AAB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79F6E37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Трајање</w:t>
            </w:r>
            <w:proofErr w:type="spellEnd"/>
          </w:p>
          <w:p w14:paraId="7A540161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образовања</w:t>
            </w:r>
            <w:proofErr w:type="spellEnd"/>
          </w:p>
          <w:p w14:paraId="03C5D86F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завршили</w:t>
            </w:r>
            <w:proofErr w:type="spellEnd"/>
          </w:p>
          <w:p w14:paraId="580CC6E8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7D378F0A" w14:textId="77777777" w:rsidR="00365CED" w:rsidRDefault="00365CED">
            <w:pPr>
              <w:pStyle w:val="Standard"/>
              <w:widowControl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7776DE4" w14:textId="77777777" w:rsidR="00365CED" w:rsidRDefault="009940BD">
            <w:pPr>
              <w:pStyle w:val="Standard"/>
              <w:widowControl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Занимање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стекли</w:t>
            </w:r>
            <w:proofErr w:type="spellEnd"/>
          </w:p>
          <w:p w14:paraId="1BBF9607" w14:textId="77777777" w:rsidR="00365CED" w:rsidRDefault="009940BD">
            <w:pPr>
              <w:pStyle w:val="Standard"/>
              <w:widowControl w:val="0"/>
              <w:spacing w:after="0" w:line="240" w:lineRule="auto"/>
              <w:ind w:right="55"/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попуњавају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кандидати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завршили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1FEB47FD" w14:textId="77777777" w:rsidR="00365CED" w:rsidRDefault="009940BD">
            <w:pPr>
              <w:pStyle w:val="Standard"/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похађали</w:t>
            </w:r>
            <w:proofErr w:type="spellEnd"/>
          </w:p>
          <w:p w14:paraId="2035664A" w14:textId="77777777" w:rsidR="00365CED" w:rsidRDefault="009940BD">
            <w:pPr>
              <w:pStyle w:val="Standard"/>
              <w:widowControl w:val="0"/>
              <w:spacing w:after="0"/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365CED" w14:paraId="1B67CCC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4EFE04AA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0205D7DC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536CE31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1290FB48" w14:textId="77777777" w:rsidR="00365CED" w:rsidRDefault="009940BD">
            <w:pPr>
              <w:pStyle w:val="Standard"/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5F04BC97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53C3D8FA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02CDA4B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7827E5F3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2DAD9E8E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78A86A0D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6FF964F6" w14:textId="77777777" w:rsidR="00365CED" w:rsidRDefault="009940BD">
            <w:pPr>
              <w:pStyle w:val="Standard"/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4DA33577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0946F911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20E6EDC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2633F7E3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32B9944A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47A96AE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3DF342BD" w14:textId="77777777" w:rsidR="00365CED" w:rsidRDefault="009940BD">
            <w:pPr>
              <w:pStyle w:val="Standard"/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385428F9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0FB4A9E8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4FB8396B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563C52CA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6341005F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Високо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образовање</w:t>
            </w:r>
            <w:proofErr w:type="spellEnd"/>
          </w:p>
        </w:tc>
      </w:tr>
      <w:tr w:rsidR="00365CED" w14:paraId="41510E8A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697F8FD7" w14:textId="77777777" w:rsidR="00365CED" w:rsidRDefault="009940B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Означите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похађали</w:t>
            </w:r>
            <w:proofErr w:type="spellEnd"/>
          </w:p>
          <w:p w14:paraId="5DBE205E" w14:textId="77777777" w:rsidR="00365CED" w:rsidRDefault="009940BD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трајању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прописима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10. 9. 2005.</w:t>
            </w:r>
          </w:p>
          <w:p w14:paraId="61EC9A40" w14:textId="77777777" w:rsidR="00365CED" w:rsidRDefault="009940BD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трајању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прописима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10.9.2005.</w:t>
            </w:r>
          </w:p>
          <w:p w14:paraId="4CE67CDD" w14:textId="77777777" w:rsidR="00365CED" w:rsidRDefault="009940BD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  <w:proofErr w:type="gramStart"/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Струковне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</w:t>
            </w: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Струковне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</w:p>
        </w:tc>
      </w:tr>
      <w:tr w:rsidR="00365CED" w14:paraId="0297E8CE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5DA79F52" w14:textId="77777777" w:rsidR="00365CED" w:rsidRDefault="009940B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најнижег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највишег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трећег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докторске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365CED" w14:paraId="07AD2293" w14:textId="77777777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18CADC6A" w14:textId="77777777" w:rsidR="00365CED" w:rsidRDefault="009940BD">
            <w:pPr>
              <w:pStyle w:val="Standard"/>
              <w:widowControl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високошколске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установе</w:t>
            </w:r>
            <w:proofErr w:type="spellEnd"/>
          </w:p>
          <w:p w14:paraId="39767D1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факултета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универзитета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место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11AAB1A2" w14:textId="77777777" w:rsidR="00365CED" w:rsidRDefault="009940BD">
            <w:pPr>
              <w:pStyle w:val="Standard"/>
              <w:widowControl w:val="0"/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Обим</w:t>
            </w:r>
            <w:proofErr w:type="spellEnd"/>
          </w:p>
          <w:p w14:paraId="5C6D3D23" w14:textId="77777777" w:rsidR="00365CED" w:rsidRDefault="009940BD">
            <w:pPr>
              <w:pStyle w:val="Standard"/>
              <w:widowControl w:val="0"/>
              <w:spacing w:after="0" w:line="228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(у ЕСПБ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65CF44C6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акредитованог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студијског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информацијом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модулу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B8E50B2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програме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2005.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податак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7DBAA4A9" w14:textId="77777777" w:rsidR="00365CED" w:rsidRDefault="009940BD">
            <w:pPr>
              <w:pStyle w:val="Standard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месец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година</w:t>
            </w:r>
            <w:proofErr w:type="spellEnd"/>
          </w:p>
          <w:p w14:paraId="7C4BEC17" w14:textId="77777777" w:rsidR="00365CED" w:rsidRDefault="009940BD">
            <w:pPr>
              <w:pStyle w:val="Standard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завршетка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студија</w:t>
            </w:r>
            <w:proofErr w:type="spellEnd"/>
          </w:p>
        </w:tc>
      </w:tr>
      <w:tr w:rsidR="00365CED" w14:paraId="2C4EAC7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18140A6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53DF5F84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B6025D7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72988F9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61CA19B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2149EE7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34FC31B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613B2B8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</w:p>
          <w:p w14:paraId="36016270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E2A2359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619B042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12FBC2C3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5F6B5DD9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2F12063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4A0BF1D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47491C45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5ACE5D21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39D7A191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205E04B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51E73CBD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61852081" w14:textId="77777777" w:rsidR="00365CED" w:rsidRDefault="00365CED">
      <w:pPr>
        <w:pStyle w:val="Standard"/>
        <w:rPr>
          <w:rFonts w:ascii="Times New Roman" w:hAnsi="Times New Roman" w:cs="Times New Roman"/>
        </w:rPr>
      </w:pPr>
    </w:p>
    <w:tbl>
      <w:tblPr>
        <w:tblW w:w="9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39"/>
        <w:gridCol w:w="2051"/>
      </w:tblGrid>
      <w:tr w:rsidR="00365CED" w14:paraId="78B86B34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103" w:type="dxa"/>
              <w:bottom w:w="0" w:type="dxa"/>
              <w:right w:w="65" w:type="dxa"/>
            </w:tcMar>
          </w:tcPr>
          <w:p w14:paraId="4B3CDB5D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Стручни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испити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конкуришете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125464CA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55F5A3B9" w14:textId="77777777" w:rsidR="00365CED" w:rsidRDefault="009940BD">
            <w:pPr>
              <w:pStyle w:val="Standard"/>
              <w:widowControl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испита</w:t>
            </w:r>
            <w:proofErr w:type="spellEnd"/>
          </w:p>
          <w:p w14:paraId="4B96D788" w14:textId="77777777" w:rsidR="00365CED" w:rsidRDefault="009940BD">
            <w:pPr>
              <w:pStyle w:val="Standard"/>
              <w:widowControl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74D768C0" w14:textId="77777777" w:rsidR="00365CED" w:rsidRDefault="009940BD">
            <w:pPr>
              <w:pStyle w:val="Standard"/>
              <w:widowControl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положен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испит</w:t>
            </w:r>
            <w:proofErr w:type="spellEnd"/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06DA809E" w14:textId="77777777" w:rsidR="00365CED" w:rsidRDefault="009940BD">
            <w:pPr>
              <w:pStyle w:val="Standard"/>
              <w:widowControl w:val="0"/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полагали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седиште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0784F269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месец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положен</w:t>
            </w:r>
            <w:proofErr w:type="spellEnd"/>
          </w:p>
        </w:tc>
      </w:tr>
      <w:tr w:rsidR="00365CED" w14:paraId="33DAA244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4AAB472A" w14:textId="77777777" w:rsidR="00365CED" w:rsidRDefault="009940BD">
            <w:pPr>
              <w:pStyle w:val="Standard"/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</w:rPr>
              <w:t>испит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</w:rPr>
              <w:t>правосудни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27D5EF6D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    НЕ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554EE1EB" w14:textId="77777777" w:rsidR="00365CED" w:rsidRDefault="009940BD">
            <w:pPr>
              <w:pStyle w:val="Standard"/>
              <w:widowControl w:val="0"/>
              <w:spacing w:after="0" w:line="240" w:lineRule="auto"/>
              <w:ind w:left="133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4E3DCC7C" w14:textId="77777777" w:rsidR="00365CED" w:rsidRDefault="009940BD">
            <w:pPr>
              <w:pStyle w:val="Standard"/>
              <w:widowControl w:val="0"/>
              <w:spacing w:after="0" w:line="240" w:lineRule="auto"/>
              <w:ind w:left="695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2298C7F8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658FCFC9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59233DFD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380E094C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</w:tcPr>
          <w:p w14:paraId="0D878227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157834DC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5A3C389A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53545F09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66CEB61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</w:tcPr>
          <w:p w14:paraId="232D21D9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F90AA26" w14:textId="77777777" w:rsidR="00365CED" w:rsidRDefault="009940BD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1132"/>
        <w:gridCol w:w="1137"/>
        <w:gridCol w:w="2124"/>
        <w:gridCol w:w="2201"/>
      </w:tblGrid>
      <w:tr w:rsidR="00365CED" w14:paraId="3B7F1CED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58" w:type="dxa"/>
            </w:tcMar>
          </w:tcPr>
          <w:p w14:paraId="2BDC3F8F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*</w:t>
            </w:r>
          </w:p>
        </w:tc>
      </w:tr>
      <w:tr w:rsidR="00365CED" w14:paraId="4161E059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168590F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Програм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1D17C1B5" w14:textId="77777777" w:rsidR="00365CED" w:rsidRDefault="009940BD">
            <w:pPr>
              <w:pStyle w:val="Standard"/>
              <w:widowControl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  <w:proofErr w:type="spellEnd"/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336EEC09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стицања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сертификата</w:t>
            </w:r>
            <w:proofErr w:type="spellEnd"/>
          </w:p>
        </w:tc>
      </w:tr>
      <w:tr w:rsidR="00365CED" w14:paraId="3AF56582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62E89052" w14:textId="77777777" w:rsidR="00365CED" w:rsidRDefault="009940BD">
            <w:pPr>
              <w:pStyle w:val="Standard"/>
              <w:widowControl w:val="0"/>
              <w:spacing w:after="0" w:line="228" w:lineRule="auto"/>
              <w:ind w:right="414"/>
            </w:pPr>
            <w:r>
              <w:rPr>
                <w:rFonts w:ascii="Times New Roman" w:eastAsia="Times New Roman" w:hAnsi="Times New Roman" w:cs="Times New Roman"/>
                <w:color w:val="auto"/>
              </w:rPr>
              <w:t>Word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0EF57967" w14:textId="77777777" w:rsidR="00365CED" w:rsidRDefault="009940BD">
            <w:pPr>
              <w:pStyle w:val="Standard"/>
              <w:widowControl w:val="0"/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7A3F0F33" w14:textId="77777777" w:rsidR="00365CED" w:rsidRDefault="009940BD">
            <w:pPr>
              <w:pStyle w:val="Standard"/>
              <w:widowControl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60370CDD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74F562D0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7344034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Интернет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133F30A3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7A398F57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0D3CEA4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154E22CB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04DCB369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Excel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21DB81B6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7D0BF04A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НЕ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4E0E4A88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2FCF0D4C" w14:textId="7777777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719981FC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тражени</w:t>
            </w:r>
            <w:proofErr w:type="spellEnd"/>
          </w:p>
          <w:p w14:paraId="291CA240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фотокопији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</w:tcPr>
          <w:p w14:paraId="4A8934E9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BFA950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           НЕ</w:t>
            </w:r>
          </w:p>
        </w:tc>
      </w:tr>
      <w:tr w:rsidR="00365CED" w14:paraId="0732DFC7" w14:textId="77777777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</w:tcPr>
          <w:p w14:paraId="353DEF08" w14:textId="77777777" w:rsidR="00365CED" w:rsidRDefault="009940BD">
            <w:pPr>
              <w:pStyle w:val="Standard"/>
              <w:widowControl w:val="0"/>
              <w:spacing w:after="0" w:line="240" w:lineRule="auto"/>
              <w:ind w:right="4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Дигитална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писменост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познавању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2407D841" w14:textId="77777777" w:rsidR="00365CED" w:rsidRDefault="009940BD">
            <w:pPr>
              <w:pStyle w:val="Standard"/>
              <w:widowControl w:val="0"/>
              <w:spacing w:after="0" w:line="240" w:lineRule="auto"/>
              <w:ind w:right="49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Само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кандидати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чији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потврђује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поседовање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</w:t>
            </w:r>
            <w:r>
              <w:rPr>
                <w:rFonts w:ascii="Times New Roman" w:hAnsi="Times New Roman" w:cs="Times New Roman"/>
                <w:color w:val="auto"/>
              </w:rPr>
              <w:t>ваком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наведних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појединачних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C0000FD" w14:textId="77777777" w:rsidR="00365CED" w:rsidRDefault="009940BD">
            <w:pPr>
              <w:pStyle w:val="Standard"/>
              <w:widowControl w:val="0"/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тестовне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</w:tbl>
    <w:p w14:paraId="45BF7E0E" w14:textId="77777777" w:rsidR="00365CED" w:rsidRDefault="009940BD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0"/>
        <w:gridCol w:w="1209"/>
        <w:gridCol w:w="1557"/>
        <w:gridCol w:w="1418"/>
        <w:gridCol w:w="42"/>
        <w:gridCol w:w="502"/>
        <w:gridCol w:w="1945"/>
      </w:tblGrid>
      <w:tr w:rsidR="00365CED" w14:paraId="6101ECC3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58" w:type="dxa"/>
            </w:tcMar>
          </w:tcPr>
          <w:p w14:paraId="5E53B1BB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страних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*</w:t>
            </w:r>
          </w:p>
          <w:p w14:paraId="4BD63A2F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страни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морате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попуњавате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58" w:type="dxa"/>
            </w:tcMar>
          </w:tcPr>
          <w:p w14:paraId="74830273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09F9BA75" w14:textId="77777777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21E4DFC4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Језик</w:t>
            </w:r>
            <w:proofErr w:type="spellEnd"/>
          </w:p>
          <w:p w14:paraId="64691D65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2F999890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327EA33B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Ниво</w:t>
            </w:r>
            <w:proofErr w:type="spellEnd"/>
          </w:p>
          <w:p w14:paraId="3F48DCE2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А1, А2, Б1, Б2, Ц1, Ц2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694EAAC2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полагања</w:t>
            </w:r>
            <w:proofErr w:type="spellEnd"/>
          </w:p>
        </w:tc>
      </w:tr>
      <w:tr w:rsidR="00365CED" w14:paraId="5E9A4B1B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4C72D625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6C8E39C2" w14:textId="77777777" w:rsidR="00365CED" w:rsidRDefault="009940BD">
            <w:pPr>
              <w:pStyle w:val="Standard"/>
              <w:widowControl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274AAC08" w14:textId="77777777" w:rsidR="00365CED" w:rsidRDefault="009940BD">
            <w:pPr>
              <w:pStyle w:val="Standard"/>
              <w:widowControl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76B67FC0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524FE89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503CB51D" w14:textId="7777777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604046BD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1CE6AB23" w14:textId="77777777" w:rsidR="00365CED" w:rsidRDefault="009940BD">
            <w:pPr>
              <w:pStyle w:val="Standard"/>
              <w:widowControl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58401576" w14:textId="77777777" w:rsidR="00365CED" w:rsidRDefault="009940BD">
            <w:pPr>
              <w:pStyle w:val="Standard"/>
              <w:widowControl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2D842F1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430FCD1D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566758B3" w14:textId="77777777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43FD02BC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5C5EC109" w14:textId="77777777" w:rsidR="00365CED" w:rsidRDefault="009940BD">
            <w:pPr>
              <w:pStyle w:val="Standard"/>
              <w:widowControl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3A204ED6" w14:textId="77777777" w:rsidR="00365CED" w:rsidRDefault="009940BD">
            <w:pPr>
              <w:pStyle w:val="Standard"/>
              <w:widowControl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047D360C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528F16B7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2544E803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</w:tcPr>
          <w:p w14:paraId="55C2AC49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  <w:p w14:paraId="28583D85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фотокопији</w:t>
            </w:r>
            <w:proofErr w:type="spellEnd"/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5C3CD85A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365CED" w14:paraId="5A25D137" w14:textId="77777777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</w:tcPr>
          <w:p w14:paraId="5F858378" w14:textId="77777777" w:rsidR="00365CED" w:rsidRDefault="009940BD">
            <w:pPr>
              <w:pStyle w:val="Standard"/>
              <w:widowControl w:val="0"/>
              <w:spacing w:after="1" w:line="228" w:lineRule="auto"/>
              <w:ind w:right="4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страног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.  </w:t>
            </w:r>
          </w:p>
          <w:p w14:paraId="20117E45" w14:textId="77777777" w:rsidR="00365CED" w:rsidRDefault="009940BD">
            <w:pPr>
              <w:pStyle w:val="Standard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</w:tbl>
    <w:p w14:paraId="77D81500" w14:textId="77777777" w:rsidR="00365CED" w:rsidRDefault="00365CED">
      <w:pPr>
        <w:pStyle w:val="Standard"/>
        <w:spacing w:after="0"/>
        <w:rPr>
          <w:rFonts w:ascii="Times New Roman" w:hAnsi="Times New Roman" w:cs="Times New Roman"/>
        </w:rPr>
      </w:pPr>
    </w:p>
    <w:tbl>
      <w:tblPr>
        <w:tblW w:w="9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8"/>
        <w:gridCol w:w="3546"/>
        <w:gridCol w:w="2229"/>
      </w:tblGrid>
      <w:tr w:rsidR="00365CED" w14:paraId="0AA8CF3F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37AAA207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Додатне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едукације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значаја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обављање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послова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конкуришете</w:t>
            </w:r>
            <w:proofErr w:type="spellEnd"/>
          </w:p>
          <w:p w14:paraId="2816B84B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курсеви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релевантним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стручним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професионалним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областима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365CED" w14:paraId="492BCDD6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092347A2" w14:textId="77777777" w:rsidR="00365CED" w:rsidRDefault="009940BD">
            <w:pPr>
              <w:pStyle w:val="Standard"/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обуке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297FB79E" w14:textId="77777777" w:rsidR="00365CED" w:rsidRDefault="009940BD">
            <w:pPr>
              <w:pStyle w:val="Standard"/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седиште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23B3F0DB" w14:textId="77777777" w:rsidR="00365CED" w:rsidRDefault="009940BD">
            <w:pPr>
              <w:pStyle w:val="Standard"/>
              <w:widowControl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похађања</w:t>
            </w:r>
            <w:proofErr w:type="spellEnd"/>
          </w:p>
        </w:tc>
      </w:tr>
      <w:tr w:rsidR="00365CED" w14:paraId="0270313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30846123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618F3FBF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4F8D7FE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5DF7CE7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251BAC5F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31B07941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5A287AB1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00373BB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06B86FDE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6CA859CF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118A42F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61FADAB5" w14:textId="77777777" w:rsidR="00365CED" w:rsidRDefault="00365CED">
      <w:pPr>
        <w:pStyle w:val="Standard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9"/>
        <w:gridCol w:w="1873"/>
        <w:gridCol w:w="2847"/>
        <w:gridCol w:w="2419"/>
      </w:tblGrid>
      <w:tr w:rsidR="00365CED" w14:paraId="20898CC8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6FA53BED" w14:textId="77777777" w:rsidR="00365CED" w:rsidRDefault="009940BD">
            <w:pPr>
              <w:pStyle w:val="Standard"/>
              <w:widowControl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*</w:t>
            </w:r>
          </w:p>
          <w:p w14:paraId="30F8EA16" w14:textId="77777777" w:rsidR="00365CED" w:rsidRDefault="00365CED">
            <w:pPr>
              <w:pStyle w:val="Standard"/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5839128D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стечено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пословима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спремом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образовањем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тексту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огласа</w:t>
            </w:r>
            <w:proofErr w:type="spellEnd"/>
          </w:p>
        </w:tc>
      </w:tr>
      <w:tr w:rsidR="00365CED" w14:paraId="59DA07C4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57EA9B2A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4F712C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запослени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                                                                                     ДА          НЕ</w:t>
            </w:r>
          </w:p>
          <w:p w14:paraId="28B599CD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365CED" w14:paraId="7C0756B7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1C68D02F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bookmarkStart w:id="0" w:name="RANGE!D1%252525252525252525252525253AN3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Садашње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последње</w:t>
            </w:r>
            <w:bookmarkEnd w:id="0"/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струци</w:t>
            </w:r>
            <w:proofErr w:type="spellEnd"/>
          </w:p>
        </w:tc>
      </w:tr>
      <w:tr w:rsidR="00365CED" w14:paraId="63C84812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40969AC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ангажмана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6CBD68B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послодавца</w:t>
            </w:r>
            <w:proofErr w:type="spellEnd"/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967F254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</w:tc>
      </w:tr>
      <w:tr w:rsidR="00365CED" w14:paraId="716058FB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1581C64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2EA0C001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__._____.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67F2A5E6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2D369F4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394AA14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14:paraId="594DA572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12D0DAA3" w14:textId="77777777" w:rsidR="00365CED" w:rsidRDefault="00365CED"/>
        </w:tc>
      </w:tr>
      <w:tr w:rsidR="00365CED" w14:paraId="7DB71369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1842971D" w14:textId="77777777" w:rsidR="00365CED" w:rsidRDefault="00365CED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4DABE5D0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569C31D4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13086FB" w14:textId="77777777" w:rsidR="00365CED" w:rsidRDefault="00365CED"/>
        </w:tc>
      </w:tr>
      <w:tr w:rsidR="00365CED" w14:paraId="73097787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7370A73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послова</w:t>
            </w:r>
            <w:proofErr w:type="spellEnd"/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3CCD85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</w:t>
            </w:r>
          </w:p>
          <w:p w14:paraId="2494E504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  <w:p w14:paraId="7F2288A4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AE0F2A3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2C9492E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0F094E31" w14:textId="77777777" w:rsidR="00365CED" w:rsidRDefault="00365CED"/>
        </w:tc>
      </w:tr>
      <w:tr w:rsidR="00365CED" w14:paraId="6460914B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4D3B6C0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7BAD3238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E6C8614" w14:textId="77777777" w:rsidR="00365CED" w:rsidRDefault="00365CED"/>
        </w:tc>
      </w:tr>
      <w:tr w:rsidR="00365CED" w14:paraId="67D0E2EC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67B2D6E4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52EAD134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156892B5" w14:textId="77777777" w:rsidR="00365CED" w:rsidRDefault="00365CED"/>
        </w:tc>
      </w:tr>
      <w:tr w:rsidR="00365CED" w14:paraId="2F7B98E9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539E6847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7F133EE3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2060752A" w14:textId="77777777" w:rsidR="00365CED" w:rsidRDefault="00365CED"/>
        </w:tc>
      </w:tr>
      <w:tr w:rsidR="00365CED" w14:paraId="187F221F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6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3A5F584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14:paraId="00C89EC0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B7EDE67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D26E72B" w14:textId="77777777" w:rsidR="00365CED" w:rsidRDefault="00365CED"/>
        </w:tc>
      </w:tr>
      <w:tr w:rsidR="00365CED" w14:paraId="27E537E9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6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604CB19D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7946B045" w14:textId="77777777" w:rsidR="00365CED" w:rsidRDefault="00365CED"/>
        </w:tc>
      </w:tr>
      <w:tr w:rsidR="00365CED" w14:paraId="25956735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1F9EAE67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најскоријег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уназад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)</w:t>
            </w:r>
          </w:p>
        </w:tc>
      </w:tr>
      <w:tr w:rsidR="00365CED" w14:paraId="63E557D4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6FA52229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ангажмана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2D1C6ACB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послодавца</w:t>
            </w:r>
            <w:proofErr w:type="spellEnd"/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639B6CD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5F26B422" w14:textId="77777777" w:rsidR="00365CED" w:rsidRDefault="00365CED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AD95823" w14:textId="77777777" w:rsidR="00365CED" w:rsidRDefault="00365CED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F17241D" w14:textId="77777777" w:rsidR="00365CED" w:rsidRDefault="00365CED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25D12781" w14:textId="77777777" w:rsidR="00365CED" w:rsidRDefault="00365CED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65CED" w14:paraId="5F799DAE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7067434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448D87EF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__._____.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04A4C70D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074EE6D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0EBA7FC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B9846F6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2BE73218" w14:textId="77777777" w:rsidR="00365CED" w:rsidRDefault="00365CED"/>
        </w:tc>
      </w:tr>
      <w:tr w:rsidR="00365CED" w14:paraId="061AD4FE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57A309AE" w14:textId="77777777" w:rsidR="00365CED" w:rsidRDefault="00365CED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24B74083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2532B570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256746FB" w14:textId="77777777" w:rsidR="00365CED" w:rsidRDefault="00365CED"/>
        </w:tc>
      </w:tr>
      <w:tr w:rsidR="00365CED" w14:paraId="71A2A468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4E69C487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послова</w:t>
            </w:r>
            <w:proofErr w:type="spellEnd"/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AA547FC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</w:t>
            </w:r>
          </w:p>
          <w:p w14:paraId="41C75953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  <w:p w14:paraId="17BAA9A2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F0A7594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F4DA4C6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60B7436D" w14:textId="77777777" w:rsidR="00365CED" w:rsidRDefault="00365CED"/>
        </w:tc>
      </w:tr>
      <w:tr w:rsidR="00365CED" w14:paraId="07F87785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078A14A2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57463F3A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CF46CA3" w14:textId="77777777" w:rsidR="00365CED" w:rsidRDefault="00365CED"/>
        </w:tc>
      </w:tr>
      <w:tr w:rsidR="00365CED" w14:paraId="5AF0604D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620DD5AC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7CB15B4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550C7BA6" w14:textId="77777777" w:rsidR="00365CED" w:rsidRDefault="00365CED"/>
        </w:tc>
      </w:tr>
      <w:tr w:rsidR="00365CED" w14:paraId="39E4C35D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52AB515F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115D9CD4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F563965" w14:textId="77777777" w:rsidR="00365CED" w:rsidRDefault="00365CED"/>
        </w:tc>
      </w:tr>
      <w:tr w:rsidR="00365CED" w14:paraId="66618383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6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1827A14D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363CAA2" w14:textId="77777777" w:rsidR="00365CED" w:rsidRDefault="00365CED"/>
        </w:tc>
      </w:tr>
      <w:tr w:rsidR="00365CED" w14:paraId="2C59834A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5FF308D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69F663A4" w14:textId="77777777" w:rsidR="00365CED" w:rsidRDefault="00365CED"/>
        </w:tc>
      </w:tr>
      <w:tr w:rsidR="00365CED" w14:paraId="778B4490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010E7944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ангажмана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234ECED7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послодавца</w:t>
            </w:r>
            <w:proofErr w:type="spellEnd"/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2161DD3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270FE95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E369AB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46598483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33D62B0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4FFF69F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AA4EED4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46B1647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B4284C5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41EC77BF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7BAAFBB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FF46E81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F400EFA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365CED" w14:paraId="73DBB6DC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34D24DE9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0303B86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__._____.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40C59883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778BEAB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E37983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14:paraId="65D82836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08B878B" w14:textId="77777777" w:rsidR="00365CED" w:rsidRDefault="00365CED"/>
        </w:tc>
      </w:tr>
      <w:tr w:rsidR="00365CED" w14:paraId="787361E9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4F030E2E" w14:textId="77777777" w:rsidR="00365CED" w:rsidRDefault="00365CED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4343E915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1F519376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1792DEA0" w14:textId="77777777" w:rsidR="00365CED" w:rsidRDefault="00365CED"/>
        </w:tc>
      </w:tr>
      <w:tr w:rsidR="00365CED" w14:paraId="18EE8D93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7D8013EA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послова</w:t>
            </w:r>
            <w:proofErr w:type="spellEnd"/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588E3F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ангажовања</w:t>
            </w:r>
            <w:proofErr w:type="spellEnd"/>
          </w:p>
          <w:p w14:paraId="5F9EE448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  <w:p w14:paraId="6DA87EA9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41017CC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286DD76F" w14:textId="77777777" w:rsidR="00365CED" w:rsidRDefault="00365CED"/>
        </w:tc>
      </w:tr>
      <w:tr w:rsidR="00365CED" w14:paraId="13C3EEC2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12BA087D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05E44CD9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2264E578" w14:textId="77777777" w:rsidR="00365CED" w:rsidRDefault="00365CED"/>
        </w:tc>
      </w:tr>
      <w:tr w:rsidR="00365CED" w14:paraId="60CA5FB7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5EAB4ADD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6C63D793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D5213B2" w14:textId="77777777" w:rsidR="00365CED" w:rsidRDefault="00365CED"/>
        </w:tc>
      </w:tr>
      <w:tr w:rsidR="00365CED" w14:paraId="5CABD01E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4EC6D755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D3FA847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E2781CF" w14:textId="77777777" w:rsidR="00365CED" w:rsidRDefault="00365CED"/>
        </w:tc>
      </w:tr>
      <w:tr w:rsidR="00365CED" w14:paraId="3891AE23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65BFAA5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обављали</w:t>
            </w:r>
            <w:proofErr w:type="spellEnd"/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51AB6D6C" w14:textId="77777777" w:rsidR="00365CED" w:rsidRDefault="00365CED"/>
        </w:tc>
      </w:tr>
      <w:tr w:rsidR="00365CED" w14:paraId="6A4A6D30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47D24FC1" w14:textId="77777777" w:rsidR="00365CED" w:rsidRDefault="009940BD">
            <w:pPr>
              <w:pStyle w:val="Standard"/>
              <w:widowControl w:val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упис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рубрике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исту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можете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додати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копирати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подносите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електронском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обрасцу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подносите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папирном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Обрасцу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Обрасца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рубриком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можете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одштампати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потребном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броју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примерака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приложити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.  </w:t>
            </w:r>
          </w:p>
        </w:tc>
      </w:tr>
    </w:tbl>
    <w:p w14:paraId="444BAE9E" w14:textId="77777777" w:rsidR="00365CED" w:rsidRDefault="00365CED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tbl>
      <w:tblPr>
        <w:tblW w:w="90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6"/>
      </w:tblGrid>
      <w:tr w:rsidR="00365CED" w14:paraId="336F0888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2676B79F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услови</w:t>
            </w:r>
            <w:proofErr w:type="spellEnd"/>
          </w:p>
        </w:tc>
      </w:tr>
      <w:tr w:rsidR="00365CED" w14:paraId="38421696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45A724F8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признат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инвалидности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потребни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селекције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</w:tc>
      </w:tr>
      <w:tr w:rsidR="00365CED" w14:paraId="12C2587F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5A693FD3" w14:textId="77777777" w:rsidR="00365CED" w:rsidRDefault="009940BD">
            <w:pPr>
              <w:pStyle w:val="Standard"/>
              <w:widowControl w:val="0"/>
              <w:tabs>
                <w:tab w:val="center" w:pos="13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 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</w:tr>
    </w:tbl>
    <w:p w14:paraId="44C9C79E" w14:textId="77777777" w:rsidR="00365CED" w:rsidRDefault="00365CED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p w14:paraId="0BFBDD2E" w14:textId="77777777" w:rsidR="00365CED" w:rsidRDefault="009940BD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0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6"/>
      </w:tblGrid>
      <w:tr w:rsidR="00365CED" w14:paraId="196F0BCF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5860ECF3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Добровољна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припадности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мањини</w:t>
            </w:r>
            <w:proofErr w:type="spellEnd"/>
          </w:p>
        </w:tc>
      </w:tr>
      <w:tr w:rsidR="00365CED" w14:paraId="205C5160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5424BC65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припадници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одређених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националних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мањина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имати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предност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изборној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случају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једнак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некој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</w:tc>
      </w:tr>
      <w:tr w:rsidR="00365CED" w14:paraId="79C2B6C0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10AA8BD2" w14:textId="77777777" w:rsidR="00365CED" w:rsidRDefault="009940BD">
            <w:pPr>
              <w:pStyle w:val="Standard"/>
              <w:widowControl w:val="0"/>
              <w:tabs>
                <w:tab w:val="center" w:pos="28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</w:tr>
    </w:tbl>
    <w:p w14:paraId="3DE9DE2F" w14:textId="77777777" w:rsidR="00365CED" w:rsidRDefault="009940BD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</w:t>
      </w:r>
    </w:p>
    <w:tbl>
      <w:tblPr>
        <w:tblW w:w="90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2"/>
        <w:gridCol w:w="1779"/>
        <w:gridCol w:w="1821"/>
        <w:gridCol w:w="1826"/>
        <w:gridCol w:w="1838"/>
      </w:tblGrid>
      <w:tr w:rsidR="00365CED" w14:paraId="768A0388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9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7" w:type="dxa"/>
              <w:bottom w:w="0" w:type="dxa"/>
              <w:right w:w="61" w:type="dxa"/>
            </w:tcMar>
          </w:tcPr>
          <w:p w14:paraId="4FFD836B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сазнали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?</w:t>
            </w:r>
          </w:p>
          <w:p w14:paraId="4BA7919D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евалуације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сазнали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</w:tc>
      </w:tr>
      <w:tr w:rsidR="00365CED" w14:paraId="46C4CDCE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27B66DE5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презентација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1CA2BCD7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Штампа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2A3344FF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Преко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пријатеља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познаника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0BEAA9A8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Национална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служба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запошљавање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447B3C4A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Уживо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</w:tr>
      <w:tr w:rsidR="00365CED" w14:paraId="04F7E988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07183965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Службе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управљање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кадровима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475E9E33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Дневне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новине</w:t>
            </w:r>
            <w:proofErr w:type="spell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13E7E172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Запослени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41C0A0DD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презентација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15E81EF2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Сајам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запошљавања</w:t>
            </w:r>
            <w:proofErr w:type="spellEnd"/>
          </w:p>
        </w:tc>
      </w:tr>
      <w:tr w:rsidR="00365CED" w14:paraId="23FE8009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35C6C20D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Органа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250F36AE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друго</w:t>
            </w:r>
            <w:proofErr w:type="spell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53B16F67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Руководилац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590B931D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Послови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2C17B16D" w14:textId="77777777" w:rsidR="00365CED" w:rsidRDefault="009940BD">
            <w:pPr>
              <w:pStyle w:val="Standard"/>
              <w:widowControl w:val="0"/>
              <w:spacing w:after="0" w:line="240" w:lineRule="auto"/>
              <w:ind w:left="1" w:right="73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Кадровска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јединица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претходни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</w:t>
            </w:r>
            <w:proofErr w:type="spellEnd"/>
          </w:p>
        </w:tc>
      </w:tr>
      <w:tr w:rsidR="00365CED" w14:paraId="722886DF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7582A026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друго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2F46CB91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49FC3398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6B5437B7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саветника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НСЗ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18EA5E18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Презентација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факултету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</w:tc>
      </w:tr>
    </w:tbl>
    <w:p w14:paraId="17CB1625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08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0"/>
        <w:gridCol w:w="718"/>
        <w:gridCol w:w="718"/>
      </w:tblGrid>
      <w:tr w:rsidR="00365CED" w14:paraId="257F27E1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651D4A1A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2FB0BE48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2A80AD25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5E699426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1A29A880" w14:textId="77777777" w:rsidR="00365CED" w:rsidRDefault="009940BD">
            <w:pPr>
              <w:pStyle w:val="Standard"/>
              <w:widowControl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осуђивани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затвора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месеци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4B31EE19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55880661" w14:textId="77777777" w:rsidR="00365CED" w:rsidRDefault="009940BD">
            <w:pPr>
              <w:pStyle w:val="Standard"/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365CED" w14:paraId="4A254A28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136558A3" w14:textId="77777777" w:rsidR="00365CED" w:rsidRDefault="009940BD">
            <w:pPr>
              <w:pStyle w:val="Standard"/>
              <w:widowControl w:val="0"/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прошлости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престајао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теже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повреде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дужности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32062F18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3249894E" w14:textId="77777777" w:rsidR="00365CED" w:rsidRDefault="009940BD">
            <w:pPr>
              <w:pStyle w:val="Standard"/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365CED" w14:paraId="23ACAFB7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139AABB0" w14:textId="77777777" w:rsidR="00365CED" w:rsidRDefault="009940BD">
            <w:pPr>
              <w:pStyle w:val="Standard"/>
              <w:widowControl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тачни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потпуни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2FB93988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6FE0F1E4" w14:textId="77777777" w:rsidR="00365CED" w:rsidRDefault="009940BD">
            <w:pPr>
              <w:pStyle w:val="Standard"/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365CED" w14:paraId="23A46346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32DDCAEF" w14:textId="77777777" w:rsidR="00365CED" w:rsidRDefault="009940BD">
            <w:pPr>
              <w:pStyle w:val="Standard"/>
              <w:widowControl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будем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позван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поднећу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испуњавању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запослење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01BF094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18D44D41" w14:textId="77777777" w:rsidR="00365CED" w:rsidRDefault="009940BD">
            <w:pPr>
              <w:pStyle w:val="Standard"/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365CED" w14:paraId="6FF8AC04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748148CC" w14:textId="77777777" w:rsidR="00365CED" w:rsidRDefault="009940BD">
            <w:pPr>
              <w:pStyle w:val="Standard"/>
              <w:widowControl w:val="0"/>
              <w:spacing w:after="0" w:line="240" w:lineRule="auto"/>
              <w:ind w:left="74" w:right="13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накнадно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откривено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тачан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потпун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изгубити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1ED2A82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128AC01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365CED" w14:paraId="008E5811" w14:textId="77777777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31EBF7FC" w14:textId="77777777" w:rsidR="00365CED" w:rsidRDefault="009940BD">
            <w:pPr>
              <w:pStyle w:val="Standard"/>
              <w:widowControl w:val="0"/>
              <w:spacing w:after="42" w:line="22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Закружите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прибављају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матичне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књиге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рођених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држављанству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положеном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испиту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):</w:t>
            </w:r>
          </w:p>
          <w:p w14:paraId="449552FE" w14:textId="77777777" w:rsidR="00365CED" w:rsidRDefault="00365CED">
            <w:pPr>
              <w:pStyle w:val="Standard"/>
              <w:widowControl w:val="0"/>
              <w:spacing w:after="42" w:line="22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F9DA8F3" w14:textId="77777777" w:rsidR="00365CED" w:rsidRDefault="00365CED">
            <w:pPr>
              <w:pStyle w:val="Standard"/>
              <w:widowControl w:val="0"/>
              <w:spacing w:after="42" w:line="22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E67417A" w14:textId="77777777" w:rsidR="00365CED" w:rsidRDefault="009940BD">
            <w:pPr>
              <w:pStyle w:val="Standard"/>
              <w:widowControl w:val="0"/>
              <w:spacing w:after="43" w:line="228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6A47BEEF" w14:textId="77777777" w:rsidR="00365CED" w:rsidRDefault="00365CED">
            <w:pPr>
              <w:pStyle w:val="Standard"/>
              <w:widowControl w:val="0"/>
              <w:spacing w:after="43" w:line="22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D74B9F4" w14:textId="77777777" w:rsidR="00365CED" w:rsidRDefault="009940BD">
            <w:pPr>
              <w:pStyle w:val="Standard"/>
              <w:widowControl w:val="0"/>
              <w:spacing w:after="0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доставити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потребне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620EAB64" w14:textId="77777777" w:rsidR="00365CED" w:rsidRDefault="00365CED">
            <w:pPr>
              <w:pStyle w:val="Standard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67D20ECA" w14:textId="77777777" w:rsidR="00365CED" w:rsidRDefault="00365CED">
            <w:pPr>
              <w:pStyle w:val="Standard"/>
              <w:widowControl w:val="0"/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4DF25195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6FD5413D" w14:textId="77777777" w:rsidR="00365CED" w:rsidRDefault="009940BD">
            <w:pPr>
              <w:pStyle w:val="Standard"/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Разумем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претходне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учествовао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испунио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мерила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преузети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понашајним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компетенцијама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.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</w:t>
            </w:r>
          </w:p>
          <w:p w14:paraId="6334C2C9" w14:textId="77777777" w:rsidR="00365CED" w:rsidRDefault="00365CED">
            <w:pPr>
              <w:pStyle w:val="Standard"/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A218789" w14:textId="77777777" w:rsidR="00365CED" w:rsidRDefault="009940BD">
            <w:pPr>
              <w:pStyle w:val="Standard"/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Резултати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понашајних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нису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испунили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мерила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важност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трајања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једне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поступцима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истека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приступити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поновном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полагању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понашајних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73598FE6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         НЕ</w:t>
            </w:r>
          </w:p>
        </w:tc>
      </w:tr>
      <w:tr w:rsidR="00365CED" w14:paraId="05A3294E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643091AD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Разумем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праћен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помоћу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шифре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додељена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обрасца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треба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чувам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краја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конкурса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36517DC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6F540726" w14:textId="77777777" w:rsidR="00365CED" w:rsidRDefault="009940BD">
            <w:pPr>
              <w:pStyle w:val="Standard"/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</w:tbl>
    <w:p w14:paraId="5F744969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0B312434" w14:textId="77777777" w:rsidR="00365CED" w:rsidRDefault="00365CE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6667"/>
      </w:tblGrid>
      <w:tr w:rsidR="00365CED" w14:paraId="660D25CB" w14:textId="77777777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46974F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A27A948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ПАПИРНИ ОБРАЗАЦ</w:t>
            </w:r>
          </w:p>
          <w:p w14:paraId="0E962B77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предаје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папирној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форми</w:t>
            </w:r>
            <w:proofErr w:type="spellEnd"/>
          </w:p>
          <w:p w14:paraId="320E34D2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65CED" w14:paraId="3FF60B46" w14:textId="77777777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6FBDDB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6D33D9E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:*</w:t>
            </w:r>
            <w:proofErr w:type="gram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EFC60C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98D603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:*</w:t>
            </w:r>
            <w:proofErr w:type="gramEnd"/>
          </w:p>
          <w:p w14:paraId="0FB053F5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штампаним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словима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</w:p>
          <w:p w14:paraId="7A918B4B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3C99C806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__________________________________________</w:t>
            </w:r>
          </w:p>
          <w:p w14:paraId="729B7581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50F7C235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:*</w:t>
            </w:r>
            <w:proofErr w:type="gramEnd"/>
          </w:p>
          <w:p w14:paraId="4BE25E45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46474FF0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___________________________________________</w:t>
            </w:r>
          </w:p>
          <w:p w14:paraId="38D27FFB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7E849932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D1B5CDC" w14:textId="77777777" w:rsidR="00365CED" w:rsidRDefault="00365CED">
      <w:pPr>
        <w:pStyle w:val="Standard"/>
        <w:spacing w:after="0"/>
        <w:rPr>
          <w:rFonts w:ascii="Times New Roman" w:hAnsi="Times New Roman" w:cs="Times New Roman"/>
          <w:color w:val="auto"/>
        </w:rPr>
      </w:pPr>
    </w:p>
    <w:p w14:paraId="7DC65B5B" w14:textId="77777777" w:rsidR="00365CED" w:rsidRDefault="00365CED">
      <w:pPr>
        <w:pStyle w:val="Standard"/>
        <w:spacing w:after="0"/>
        <w:rPr>
          <w:rFonts w:ascii="Times New Roman" w:hAnsi="Times New Roman" w:cs="Times New Roman"/>
          <w:color w:val="auto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6657"/>
      </w:tblGrid>
      <w:tr w:rsidR="00365CED" w14:paraId="19DDE2C8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3DABA06E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</w:p>
          <w:p w14:paraId="7C3664DD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ЕЛЕКТРОНСКИ ОБРАЗАЦ</w:t>
            </w:r>
          </w:p>
          <w:p w14:paraId="4DC8685F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предаје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образац</w:t>
            </w:r>
            <w:proofErr w:type="spellEnd"/>
          </w:p>
          <w:p w14:paraId="1C58E88B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65CED" w14:paraId="141EE354" w14:textId="77777777">
        <w:tblPrEx>
          <w:tblCellMar>
            <w:top w:w="0" w:type="dxa"/>
            <w:bottom w:w="0" w:type="dxa"/>
          </w:tblCellMar>
        </w:tblPrEx>
        <w:trPr>
          <w:trHeight w:val="208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7051D4AA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E587EF0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:*</w:t>
            </w:r>
            <w:proofErr w:type="gramEnd"/>
          </w:p>
          <w:p w14:paraId="740A765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506B719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44F1F431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Потврђујем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попунио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образац.*</w:t>
            </w:r>
            <w:proofErr w:type="gramEnd"/>
          </w:p>
          <w:p w14:paraId="1131CE13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3EBB7350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*:</w:t>
            </w:r>
          </w:p>
          <w:p w14:paraId="384397AF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</w:tbl>
    <w:p w14:paraId="0003BD53" w14:textId="77777777" w:rsidR="00365CED" w:rsidRDefault="00365CED">
      <w:pPr>
        <w:pStyle w:val="Standard"/>
        <w:spacing w:after="0"/>
        <w:ind w:left="-5" w:hanging="10"/>
        <w:rPr>
          <w:rFonts w:ascii="Times New Roman" w:eastAsia="Times New Roman" w:hAnsi="Times New Roman" w:cs="Times New Roman"/>
          <w:color w:val="auto"/>
        </w:rPr>
      </w:pPr>
    </w:p>
    <w:p w14:paraId="2A82C849" w14:textId="77777777" w:rsidR="00365CED" w:rsidRDefault="009940BD">
      <w:pPr>
        <w:pStyle w:val="Standard"/>
        <w:spacing w:after="0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Сви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изрази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овом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обрасцу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су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употребљени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мушком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граматичком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роду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односе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без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разлике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особе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женског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мушког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рода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14:paraId="764A55A9" w14:textId="77777777" w:rsidR="00365CED" w:rsidRDefault="00365CED">
      <w:pPr>
        <w:pStyle w:val="Standard"/>
      </w:pPr>
    </w:p>
    <w:sectPr w:rsidR="00365CED">
      <w:pgSz w:w="11906" w:h="16838"/>
      <w:pgMar w:top="568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A0F5" w14:textId="77777777" w:rsidR="009940BD" w:rsidRDefault="009940BD">
      <w:r>
        <w:separator/>
      </w:r>
    </w:p>
  </w:endnote>
  <w:endnote w:type="continuationSeparator" w:id="0">
    <w:p w14:paraId="7C6EDDC1" w14:textId="77777777" w:rsidR="009940BD" w:rsidRDefault="0099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VPUVG+ArialMT">
    <w:charset w:val="00"/>
    <w:family w:val="swiss"/>
    <w:pitch w:val="default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15E2" w14:textId="77777777" w:rsidR="009940BD" w:rsidRDefault="009940BD">
      <w:r>
        <w:rPr>
          <w:color w:val="000000"/>
        </w:rPr>
        <w:separator/>
      </w:r>
    </w:p>
  </w:footnote>
  <w:footnote w:type="continuationSeparator" w:id="0">
    <w:p w14:paraId="792513E1" w14:textId="77777777" w:rsidR="009940BD" w:rsidRDefault="00994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4357"/>
    <w:multiLevelType w:val="multilevel"/>
    <w:tmpl w:val="60C4CA9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03923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5CED"/>
    <w:rsid w:val="00365CED"/>
    <w:rsid w:val="009940BD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0C41"/>
  <w15:docId w15:val="{EBDC9E8A-3E41-4AD9-A6E7-29710642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9" w:lineRule="auto"/>
    </w:pPr>
    <w:rPr>
      <w:rFonts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BalloonTextChar">
    <w:name w:val="Balloon Text Char"/>
    <w:basedOn w:val="DefaultParagraphFont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customStyle="1" w:styleId="StrongEmphasis">
    <w:name w:val="Strong Emphasis"/>
    <w:rPr>
      <w:b/>
      <w:bCs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1605</Words>
  <Characters>9153</Characters>
  <Application>Microsoft Office Word</Application>
  <DocSecurity>0</DocSecurity>
  <Lines>76</Lines>
  <Paragraphs>21</Paragraphs>
  <ScaleCrop>false</ScaleCrop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Obren Čavić</dc:creator>
  <cp:lastModifiedBy>Goran Roganović</cp:lastModifiedBy>
  <cp:revision>2</cp:revision>
  <cp:lastPrinted>2022-05-31T11:42:00Z</cp:lastPrinted>
  <dcterms:created xsi:type="dcterms:W3CDTF">2022-06-03T06:43:00Z</dcterms:created>
  <dcterms:modified xsi:type="dcterms:W3CDTF">2022-06-03T06:43:00Z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